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25C73" w14:textId="77777777" w:rsidR="008E575A" w:rsidRDefault="008E575A">
      <w:r>
        <w:t>[Dein Vorname, Nachname]</w:t>
      </w:r>
    </w:p>
    <w:p w14:paraId="5D1176E6" w14:textId="77777777" w:rsidR="008E575A" w:rsidRDefault="008E575A">
      <w:r>
        <w:t>[Straße]</w:t>
      </w:r>
    </w:p>
    <w:p w14:paraId="020B4E91" w14:textId="77777777" w:rsidR="008E575A" w:rsidRDefault="008E575A">
      <w:r>
        <w:t>[PLZ Ort]</w:t>
      </w:r>
    </w:p>
    <w:p w14:paraId="06D1D191" w14:textId="77777777" w:rsidR="008E575A" w:rsidRDefault="008E575A"/>
    <w:p w14:paraId="3A6166B2" w14:textId="77777777" w:rsidR="008E575A" w:rsidRDefault="008E575A">
      <w:r>
        <w:t>Berufskolleg Nord</w:t>
      </w:r>
    </w:p>
    <w:p w14:paraId="45AD7BEB" w14:textId="77777777" w:rsidR="008E575A" w:rsidRDefault="008E575A">
      <w:r>
        <w:t>[Empfängername]</w:t>
      </w:r>
    </w:p>
    <w:p w14:paraId="2B77B8F2" w14:textId="77777777" w:rsidR="008E575A" w:rsidRDefault="008E575A">
      <w:r>
        <w:t>Bardenberger Str. 72</w:t>
      </w:r>
    </w:p>
    <w:p w14:paraId="2AFED5D6" w14:textId="77777777" w:rsidR="008E575A" w:rsidRDefault="008E575A">
      <w:r>
        <w:t>52134 Herzogenrath</w:t>
      </w:r>
    </w:p>
    <w:p w14:paraId="0D5E35E2" w14:textId="77777777" w:rsidR="008E575A" w:rsidRDefault="008E575A"/>
    <w:p w14:paraId="7245C8FC" w14:textId="77777777" w:rsidR="008E575A" w:rsidRDefault="008E575A" w:rsidP="008E575A">
      <w:pPr>
        <w:jc w:val="right"/>
      </w:pPr>
      <w:r>
        <w:t>[Datum]</w:t>
      </w:r>
    </w:p>
    <w:p w14:paraId="7A3C59FD" w14:textId="77777777" w:rsidR="008E575A" w:rsidRDefault="008E575A">
      <w:pPr>
        <w:rPr>
          <w:b/>
          <w:bCs/>
        </w:rPr>
      </w:pPr>
      <w:r>
        <w:rPr>
          <w:b/>
          <w:bCs/>
        </w:rPr>
        <w:t>Entschuldigungsschreiben für den xx.xx.20xx</w:t>
      </w:r>
    </w:p>
    <w:p w14:paraId="78553512" w14:textId="77777777" w:rsidR="008E575A" w:rsidRDefault="008E575A">
      <w:pPr>
        <w:rPr>
          <w:b/>
          <w:bCs/>
        </w:rPr>
      </w:pPr>
    </w:p>
    <w:p w14:paraId="77E1DE9C" w14:textId="77777777" w:rsidR="008E575A" w:rsidRDefault="008E575A">
      <w:r>
        <w:t>Sehr geehrte/r [Empfängername],</w:t>
      </w:r>
    </w:p>
    <w:p w14:paraId="2F25F63E" w14:textId="77777777" w:rsidR="008E575A" w:rsidRDefault="008E575A"/>
    <w:p w14:paraId="5E646DD5" w14:textId="77777777" w:rsidR="008E575A" w:rsidRDefault="008E575A">
      <w:r>
        <w:t>[Entschuldigungstext]</w:t>
      </w:r>
    </w:p>
    <w:p w14:paraId="4DD65EE4" w14:textId="77777777" w:rsidR="008E575A" w:rsidRDefault="008E575A"/>
    <w:p w14:paraId="34033ADA" w14:textId="77777777" w:rsidR="008E575A" w:rsidRDefault="008E575A">
      <w:r>
        <w:t>Mit freundlichen Grüßen</w:t>
      </w:r>
    </w:p>
    <w:p w14:paraId="7AF597DB" w14:textId="77777777" w:rsidR="008E575A" w:rsidRDefault="008E575A"/>
    <w:p w14:paraId="3ACFA485" w14:textId="77777777" w:rsidR="008E575A" w:rsidRDefault="008E575A"/>
    <w:p w14:paraId="4AE754D0" w14:textId="77777777" w:rsidR="008E575A" w:rsidRDefault="008E575A"/>
    <w:p w14:paraId="27AD88E1" w14:textId="77777777" w:rsidR="008E575A" w:rsidRDefault="008E575A"/>
    <w:p w14:paraId="4768E6FF" w14:textId="77777777" w:rsidR="008E575A" w:rsidRDefault="008E575A">
      <w:r>
        <w:t>(Unterschrift Erziehungsberechtige/r)</w:t>
      </w:r>
      <w:r>
        <w:tab/>
      </w:r>
      <w:r>
        <w:tab/>
        <w:t xml:space="preserve">(Unterschrift Schüler/in) </w:t>
      </w:r>
    </w:p>
    <w:p w14:paraId="1E729483" w14:textId="77777777" w:rsidR="008E575A" w:rsidRDefault="008E575A"/>
    <w:p w14:paraId="2CB83132" w14:textId="77777777" w:rsidR="008E575A" w:rsidRDefault="008E575A"/>
    <w:p w14:paraId="31440935" w14:textId="77777777" w:rsidR="008E575A" w:rsidRDefault="008E575A"/>
    <w:p w14:paraId="1A21F905" w14:textId="77777777" w:rsidR="008E575A" w:rsidRDefault="008E575A">
      <w:pPr>
        <w:rPr>
          <w:b/>
          <w:bCs/>
        </w:rPr>
      </w:pPr>
      <w:r w:rsidRPr="008E575A">
        <w:rPr>
          <w:b/>
          <w:bCs/>
        </w:rPr>
        <w:t>Anlage</w:t>
      </w:r>
    </w:p>
    <w:p w14:paraId="245AE23A" w14:textId="77777777" w:rsidR="008E575A" w:rsidRPr="008E575A" w:rsidRDefault="008E575A">
      <w:r>
        <w:t>[bspw. Attest]</w:t>
      </w:r>
    </w:p>
    <w:sectPr w:rsidR="008E575A" w:rsidRPr="008E575A" w:rsidSect="008C5B8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BC"/>
    <w:rsid w:val="001023BC"/>
    <w:rsid w:val="004102F3"/>
    <w:rsid w:val="004E0EEF"/>
    <w:rsid w:val="0061750B"/>
    <w:rsid w:val="00654EC1"/>
    <w:rsid w:val="008C5B8F"/>
    <w:rsid w:val="008E575A"/>
    <w:rsid w:val="009C33A2"/>
    <w:rsid w:val="00BE78B5"/>
    <w:rsid w:val="00E82112"/>
    <w:rsid w:val="00ED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FCA5"/>
  <w15:chartTrackingRefBased/>
  <w15:docId w15:val="{9BEF82C6-A732-9440-9A61-527138BB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in/Library/CloudStorage/OneDrive-BerufskollegNordderSta&#776;dteRegionAachen/Individuelle%20Fo&#776;rderung/Onboarding/2024/Unterlagen%20fu&#776;r%20LuL/Freigabe_Klassenlehrer/Onboarding_SuS/Vorlage-Entschuldig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Vorlage-Entschuldigung.dotx</Template>
  <TotalTime>0</TotalTime>
  <Pages>1</Pages>
  <Words>47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Heinen</dc:creator>
  <cp:keywords/>
  <dc:description/>
  <cp:lastModifiedBy>Yvonne Heinen</cp:lastModifiedBy>
  <cp:revision>1</cp:revision>
  <dcterms:created xsi:type="dcterms:W3CDTF">2025-05-20T11:31:00Z</dcterms:created>
  <dcterms:modified xsi:type="dcterms:W3CDTF">2025-05-20T11:31:00Z</dcterms:modified>
</cp:coreProperties>
</file>